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332D" w14:textId="3E7BFC18" w:rsidR="00FE067E" w:rsidRPr="00396144" w:rsidRDefault="00CD36CF" w:rsidP="00CC1F3B">
      <w:pPr>
        <w:pStyle w:val="TitlePageOrigin"/>
        <w:rPr>
          <w:color w:val="auto"/>
        </w:rPr>
      </w:pPr>
      <w:r w:rsidRPr="00396144">
        <w:rPr>
          <w:color w:val="auto"/>
        </w:rPr>
        <w:t>WEST virginia legislature</w:t>
      </w:r>
      <w:r w:rsidR="00946D99" w:rsidRPr="00396144">
        <w:rPr>
          <w:noProof/>
          <w:color w:val="auto"/>
        </w:rPr>
        <mc:AlternateContent>
          <mc:Choice Requires="wps">
            <w:drawing>
              <wp:anchor distT="0" distB="0" distL="114300" distR="114300" simplePos="0" relativeHeight="251659264" behindDoc="0" locked="0" layoutInCell="1" allowOverlap="1" wp14:anchorId="35830394" wp14:editId="3708BAAB">
                <wp:simplePos x="0" y="0"/>
                <wp:positionH relativeFrom="column">
                  <wp:posOffset>6007100</wp:posOffset>
                </wp:positionH>
                <wp:positionV relativeFrom="paragraph">
                  <wp:posOffset>2260600</wp:posOffset>
                </wp:positionV>
                <wp:extent cx="635000" cy="476250"/>
                <wp:effectExtent l="0" t="0" r="12700" b="19050"/>
                <wp:wrapNone/>
                <wp:docPr id="171120275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22A082B" w14:textId="2B250C81" w:rsidR="00946D99" w:rsidRPr="00946D99" w:rsidRDefault="00946D99" w:rsidP="00946D99">
                            <w:pPr>
                              <w:spacing w:line="240" w:lineRule="auto"/>
                              <w:jc w:val="center"/>
                              <w:rPr>
                                <w:rFonts w:cs="Arial"/>
                                <w:b/>
                              </w:rPr>
                            </w:pPr>
                            <w:r w:rsidRPr="00946D9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83039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22A082B" w14:textId="2B250C81" w:rsidR="00946D99" w:rsidRPr="00946D99" w:rsidRDefault="00946D99" w:rsidP="00946D99">
                      <w:pPr>
                        <w:spacing w:line="240" w:lineRule="auto"/>
                        <w:jc w:val="center"/>
                        <w:rPr>
                          <w:rFonts w:cs="Arial"/>
                          <w:b/>
                        </w:rPr>
                      </w:pPr>
                      <w:r w:rsidRPr="00946D99">
                        <w:rPr>
                          <w:rFonts w:cs="Arial"/>
                          <w:b/>
                        </w:rPr>
                        <w:t>FISCAL NOTE</w:t>
                      </w:r>
                    </w:p>
                  </w:txbxContent>
                </v:textbox>
              </v:shape>
            </w:pict>
          </mc:Fallback>
        </mc:AlternateContent>
      </w:r>
    </w:p>
    <w:p w14:paraId="40070C01" w14:textId="77777777" w:rsidR="00CD36CF" w:rsidRPr="00396144" w:rsidRDefault="00CD36CF" w:rsidP="00CC1F3B">
      <w:pPr>
        <w:pStyle w:val="TitlePageSession"/>
        <w:rPr>
          <w:color w:val="auto"/>
        </w:rPr>
      </w:pPr>
      <w:r w:rsidRPr="00396144">
        <w:rPr>
          <w:color w:val="auto"/>
        </w:rPr>
        <w:t>20</w:t>
      </w:r>
      <w:r w:rsidR="007F29DD" w:rsidRPr="00396144">
        <w:rPr>
          <w:color w:val="auto"/>
        </w:rPr>
        <w:t>2</w:t>
      </w:r>
      <w:r w:rsidR="00743F31" w:rsidRPr="00396144">
        <w:rPr>
          <w:color w:val="auto"/>
        </w:rPr>
        <w:t>6</w:t>
      </w:r>
      <w:r w:rsidRPr="00396144">
        <w:rPr>
          <w:color w:val="auto"/>
        </w:rPr>
        <w:t xml:space="preserve"> regular session</w:t>
      </w:r>
    </w:p>
    <w:p w14:paraId="69646737" w14:textId="77777777" w:rsidR="00CD36CF" w:rsidRPr="00396144" w:rsidRDefault="008579C1" w:rsidP="00CC1F3B">
      <w:pPr>
        <w:pStyle w:val="TitlePageBillPrefix"/>
        <w:rPr>
          <w:color w:val="auto"/>
        </w:rPr>
      </w:pPr>
      <w:sdt>
        <w:sdtPr>
          <w:rPr>
            <w:color w:val="auto"/>
          </w:rPr>
          <w:tag w:val="IntroDate"/>
          <w:id w:val="-1236936958"/>
          <w:placeholder>
            <w:docPart w:val="86F9EE8E08F54B4288FFDDCC44F509E6"/>
          </w:placeholder>
          <w:text/>
        </w:sdtPr>
        <w:sdtEndPr/>
        <w:sdtContent>
          <w:r w:rsidR="00AE48A0" w:rsidRPr="00396144">
            <w:rPr>
              <w:color w:val="auto"/>
            </w:rPr>
            <w:t>Introduced</w:t>
          </w:r>
        </w:sdtContent>
      </w:sdt>
    </w:p>
    <w:p w14:paraId="4BD8958D" w14:textId="7B331B48" w:rsidR="00CD36CF" w:rsidRPr="00396144" w:rsidRDefault="008579C1" w:rsidP="00CC1F3B">
      <w:pPr>
        <w:pStyle w:val="BillNumber"/>
        <w:rPr>
          <w:color w:val="auto"/>
        </w:rPr>
      </w:pPr>
      <w:sdt>
        <w:sdtPr>
          <w:rPr>
            <w:color w:val="auto"/>
          </w:rPr>
          <w:tag w:val="Chamber"/>
          <w:id w:val="893011969"/>
          <w:lock w:val="sdtLocked"/>
          <w:placeholder>
            <w:docPart w:val="9A937C5D589D4EDB8872DD63B8B7BF2F"/>
          </w:placeholder>
          <w:dropDownList>
            <w:listItem w:displayText="House" w:value="House"/>
            <w:listItem w:displayText="Senate" w:value="Senate"/>
          </w:dropDownList>
        </w:sdtPr>
        <w:sdtEndPr/>
        <w:sdtContent>
          <w:r w:rsidR="005D7E17" w:rsidRPr="00396144">
            <w:rPr>
              <w:color w:val="auto"/>
            </w:rPr>
            <w:t>Senate</w:t>
          </w:r>
        </w:sdtContent>
      </w:sdt>
      <w:r w:rsidR="00303684" w:rsidRPr="00396144">
        <w:rPr>
          <w:color w:val="auto"/>
        </w:rPr>
        <w:t xml:space="preserve"> </w:t>
      </w:r>
      <w:r w:rsidR="00CD36CF" w:rsidRPr="00396144">
        <w:rPr>
          <w:color w:val="auto"/>
        </w:rPr>
        <w:t xml:space="preserve">Bill </w:t>
      </w:r>
      <w:sdt>
        <w:sdtPr>
          <w:rPr>
            <w:color w:val="auto"/>
          </w:rPr>
          <w:tag w:val="BNum"/>
          <w:id w:val="1645317809"/>
          <w:lock w:val="sdtLocked"/>
          <w:placeholder>
            <w:docPart w:val="CCEF1A9091AB490B995C898AA419FAE9"/>
          </w:placeholder>
          <w:text/>
        </w:sdtPr>
        <w:sdtEndPr/>
        <w:sdtContent>
          <w:r w:rsidR="005F3CD9">
            <w:rPr>
              <w:color w:val="auto"/>
            </w:rPr>
            <w:t>805</w:t>
          </w:r>
        </w:sdtContent>
      </w:sdt>
    </w:p>
    <w:p w14:paraId="4EEE23A1" w14:textId="31E4C895" w:rsidR="00CD36CF" w:rsidRPr="00396144" w:rsidRDefault="00CD36CF" w:rsidP="00CC1F3B">
      <w:pPr>
        <w:pStyle w:val="Sponsors"/>
        <w:rPr>
          <w:color w:val="auto"/>
        </w:rPr>
      </w:pPr>
      <w:r w:rsidRPr="00396144">
        <w:rPr>
          <w:color w:val="auto"/>
        </w:rPr>
        <w:t xml:space="preserve">By </w:t>
      </w:r>
      <w:sdt>
        <w:sdtPr>
          <w:rPr>
            <w:color w:val="auto"/>
          </w:rPr>
          <w:tag w:val="Sponsors"/>
          <w:id w:val="1589585889"/>
          <w:placeholder>
            <w:docPart w:val="1DA1C7B9EC3E46808A363CF55525A74F"/>
          </w:placeholder>
          <w:text w:multiLine="1"/>
        </w:sdtPr>
        <w:sdtEndPr/>
        <w:sdtContent>
          <w:r w:rsidR="00C94CA1" w:rsidRPr="00396144">
            <w:rPr>
              <w:color w:val="auto"/>
            </w:rPr>
            <w:t>Senators Helton</w:t>
          </w:r>
          <w:r w:rsidR="005834FD">
            <w:rPr>
              <w:color w:val="auto"/>
            </w:rPr>
            <w:t>,</w:t>
          </w:r>
          <w:r w:rsidR="00C94CA1" w:rsidRPr="00396144">
            <w:rPr>
              <w:color w:val="auto"/>
            </w:rPr>
            <w:t xml:space="preserve"> Phillips</w:t>
          </w:r>
          <w:r w:rsidR="005834FD">
            <w:rPr>
              <w:color w:val="auto"/>
            </w:rPr>
            <w:t>, Rose, Rucker</w:t>
          </w:r>
          <w:r w:rsidR="008579C1">
            <w:rPr>
              <w:color w:val="auto"/>
            </w:rPr>
            <w:t>, M. Maynard, Roberts, and Bartlett</w:t>
          </w:r>
        </w:sdtContent>
      </w:sdt>
    </w:p>
    <w:p w14:paraId="20D9B66D" w14:textId="37303D49" w:rsidR="00E831B3" w:rsidRPr="00396144" w:rsidRDefault="00CD36CF" w:rsidP="00C94CA1">
      <w:pPr>
        <w:pStyle w:val="References"/>
        <w:rPr>
          <w:color w:val="auto"/>
        </w:rPr>
      </w:pPr>
      <w:r w:rsidRPr="00396144">
        <w:rPr>
          <w:color w:val="auto"/>
        </w:rPr>
        <w:t>[</w:t>
      </w:r>
      <w:sdt>
        <w:sdtPr>
          <w:rPr>
            <w:color w:val="auto"/>
          </w:rPr>
          <w:tag w:val="References"/>
          <w:id w:val="-1043047873"/>
          <w:placeholder>
            <w:docPart w:val="9E8E66DC218B42A5911069C51B275EFD"/>
          </w:placeholder>
          <w:text w:multiLine="1"/>
        </w:sdtPr>
        <w:sdtEndPr/>
        <w:sdtContent>
          <w:r w:rsidR="00C94CA1" w:rsidRPr="00396144">
            <w:rPr>
              <w:color w:val="auto"/>
            </w:rPr>
            <w:t>Introduced</w:t>
          </w:r>
          <w:r w:rsidR="005F3CD9">
            <w:rPr>
              <w:color w:val="auto"/>
            </w:rPr>
            <w:t xml:space="preserve"> February 6, 2026</w:t>
          </w:r>
          <w:r w:rsidR="00C94CA1" w:rsidRPr="00396144">
            <w:rPr>
              <w:color w:val="auto"/>
            </w:rPr>
            <w:t>; referred</w:t>
          </w:r>
          <w:r w:rsidR="00C94CA1" w:rsidRPr="00396144">
            <w:rPr>
              <w:color w:val="auto"/>
            </w:rPr>
            <w:br/>
            <w:t>to the Committee on</w:t>
          </w:r>
          <w:r w:rsidR="00FA4599">
            <w:rPr>
              <w:color w:val="auto"/>
            </w:rPr>
            <w:t xml:space="preserve"> Health and Human Resources; and then to the Committee on Finance</w:t>
          </w:r>
        </w:sdtContent>
      </w:sdt>
      <w:r w:rsidRPr="00396144">
        <w:rPr>
          <w:color w:val="auto"/>
        </w:rPr>
        <w:t>]</w:t>
      </w:r>
    </w:p>
    <w:p w14:paraId="5B382C64" w14:textId="5C775665" w:rsidR="00303684" w:rsidRPr="00396144" w:rsidRDefault="0000526A" w:rsidP="00CC1F3B">
      <w:pPr>
        <w:pStyle w:val="TitleSection"/>
        <w:rPr>
          <w:color w:val="auto"/>
        </w:rPr>
      </w:pPr>
      <w:r w:rsidRPr="00396144">
        <w:rPr>
          <w:color w:val="auto"/>
        </w:rPr>
        <w:lastRenderedPageBreak/>
        <w:t>A BILL</w:t>
      </w:r>
      <w:r w:rsidR="0027543E" w:rsidRPr="00396144">
        <w:rPr>
          <w:color w:val="auto"/>
        </w:rPr>
        <w:t xml:space="preserve"> to amend and reenact §16-66-1 and §16-66-3 of the Code of West Virginia, </w:t>
      </w:r>
      <w:r w:rsidR="005F3CD9">
        <w:rPr>
          <w:color w:val="auto"/>
        </w:rPr>
        <w:t xml:space="preserve">1931, </w:t>
      </w:r>
      <w:r w:rsidR="0027543E" w:rsidRPr="00396144">
        <w:rPr>
          <w:color w:val="auto"/>
        </w:rPr>
        <w:t xml:space="preserve">as amended, relating to the abortion pill reversal; defining terms; </w:t>
      </w:r>
      <w:r w:rsidR="00C94CA1" w:rsidRPr="00396144">
        <w:rPr>
          <w:color w:val="auto"/>
        </w:rPr>
        <w:t xml:space="preserve">and </w:t>
      </w:r>
      <w:r w:rsidR="0027543E" w:rsidRPr="00396144">
        <w:rPr>
          <w:color w:val="auto"/>
        </w:rPr>
        <w:t xml:space="preserve">providing that the Mothers and Babies </w:t>
      </w:r>
      <w:r w:rsidR="005F3CD9">
        <w:rPr>
          <w:color w:val="auto"/>
        </w:rPr>
        <w:t xml:space="preserve">Pregnancy Support </w:t>
      </w:r>
      <w:r w:rsidR="0027543E" w:rsidRPr="00396144">
        <w:rPr>
          <w:color w:val="auto"/>
        </w:rPr>
        <w:t xml:space="preserve">program can cover </w:t>
      </w:r>
      <w:r w:rsidR="001F4EBA" w:rsidRPr="00396144">
        <w:rPr>
          <w:color w:val="auto"/>
        </w:rPr>
        <w:t xml:space="preserve">expenses associated with </w:t>
      </w:r>
      <w:r w:rsidR="0027543E" w:rsidRPr="00396144">
        <w:rPr>
          <w:color w:val="auto"/>
        </w:rPr>
        <w:t>the abortion pill rever</w:t>
      </w:r>
      <w:r w:rsidR="005E6AAC" w:rsidRPr="00396144">
        <w:rPr>
          <w:color w:val="auto"/>
        </w:rPr>
        <w:t>s</w:t>
      </w:r>
      <w:r w:rsidR="0027543E" w:rsidRPr="00396144">
        <w:rPr>
          <w:color w:val="auto"/>
        </w:rPr>
        <w:t>al.</w:t>
      </w:r>
    </w:p>
    <w:p w14:paraId="150BEC65" w14:textId="77777777" w:rsidR="00303684" w:rsidRPr="00396144" w:rsidRDefault="00303684" w:rsidP="00CC1F3B">
      <w:pPr>
        <w:pStyle w:val="EnactingClause"/>
        <w:rPr>
          <w:color w:val="auto"/>
        </w:rPr>
        <w:sectPr w:rsidR="00303684" w:rsidRPr="00396144" w:rsidSect="00B97E2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96144">
        <w:rPr>
          <w:color w:val="auto"/>
        </w:rPr>
        <w:t>Be it enacted by the Legislature of West Virginia:</w:t>
      </w:r>
    </w:p>
    <w:p w14:paraId="0578A008" w14:textId="456AEF14" w:rsidR="008736AA" w:rsidRPr="00396144" w:rsidRDefault="00F562DA" w:rsidP="00F562DA">
      <w:pPr>
        <w:suppressLineNumbers/>
        <w:ind w:left="720" w:hanging="720"/>
        <w:jc w:val="both"/>
        <w:outlineLvl w:val="1"/>
        <w:rPr>
          <w:color w:val="auto"/>
        </w:rPr>
      </w:pPr>
      <w:r w:rsidRPr="00396144">
        <w:rPr>
          <w:rFonts w:cs="Arial"/>
          <w:b/>
          <w:color w:val="auto"/>
          <w:sz w:val="24"/>
        </w:rPr>
        <w:t>ARTICLE 66. SUPPORT FOR MOTHERS AND BABIES ACT</w:t>
      </w:r>
      <w:r w:rsidRPr="00396144">
        <w:rPr>
          <w:color w:val="auto"/>
        </w:rPr>
        <w:t>.</w:t>
      </w:r>
    </w:p>
    <w:p w14:paraId="7D5510A4" w14:textId="77777777" w:rsidR="00F562DA" w:rsidRPr="00396144" w:rsidRDefault="00F562DA" w:rsidP="00CC1F3B">
      <w:pPr>
        <w:pStyle w:val="SectionBody"/>
        <w:rPr>
          <w:color w:val="auto"/>
        </w:rPr>
        <w:sectPr w:rsidR="00F562DA" w:rsidRPr="00396144" w:rsidSect="00B97E2A">
          <w:type w:val="continuous"/>
          <w:pgSz w:w="12240" w:h="15840" w:code="1"/>
          <w:pgMar w:top="1440" w:right="1440" w:bottom="1440" w:left="1440" w:header="720" w:footer="720" w:gutter="0"/>
          <w:lnNumType w:countBy="1" w:restart="newSection"/>
          <w:cols w:space="720"/>
          <w:titlePg/>
          <w:docGrid w:linePitch="360"/>
        </w:sectPr>
      </w:pPr>
    </w:p>
    <w:p w14:paraId="57EE0F6D" w14:textId="77777777" w:rsidR="00F562DA" w:rsidRPr="00396144" w:rsidRDefault="00F562DA" w:rsidP="00B205FB">
      <w:pPr>
        <w:pStyle w:val="SectionHeading"/>
        <w:rPr>
          <w:color w:val="auto"/>
        </w:rPr>
        <w:sectPr w:rsidR="00F562DA" w:rsidRPr="00396144" w:rsidSect="00B97E2A">
          <w:type w:val="continuous"/>
          <w:pgSz w:w="12240" w:h="15840" w:code="1"/>
          <w:pgMar w:top="1440" w:right="1440" w:bottom="1440" w:left="1440" w:header="720" w:footer="720" w:gutter="0"/>
          <w:lnNumType w:countBy="1" w:restart="newSection"/>
          <w:cols w:space="720"/>
          <w:titlePg/>
          <w:docGrid w:linePitch="360"/>
        </w:sectPr>
      </w:pPr>
      <w:r w:rsidRPr="00396144">
        <w:rPr>
          <w:color w:val="auto"/>
        </w:rPr>
        <w:t>§16-66-1. Definitions.</w:t>
      </w:r>
    </w:p>
    <w:p w14:paraId="62D2B28B" w14:textId="77777777" w:rsidR="00F562DA" w:rsidRPr="00396144" w:rsidRDefault="00F562DA" w:rsidP="00B205FB">
      <w:pPr>
        <w:pStyle w:val="SectionBody"/>
        <w:rPr>
          <w:color w:val="auto"/>
        </w:rPr>
      </w:pPr>
      <w:r w:rsidRPr="00396144">
        <w:rPr>
          <w:color w:val="auto"/>
        </w:rPr>
        <w:t>The following terms are defined:</w:t>
      </w:r>
    </w:p>
    <w:p w14:paraId="4818788E" w14:textId="77777777" w:rsidR="00F562DA" w:rsidRPr="00396144" w:rsidRDefault="00F562DA" w:rsidP="00B205FB">
      <w:pPr>
        <w:pStyle w:val="SectionBody"/>
        <w:rPr>
          <w:color w:val="auto"/>
        </w:rPr>
      </w:pPr>
      <w:r w:rsidRPr="00396144">
        <w:rPr>
          <w:color w:val="auto"/>
        </w:rPr>
        <w:t xml:space="preserve">"Abortion industry organization" means any organization that performs, prescribes, refers for, encourages or promotes abortion as an option for a pregnant woman, or owns, operates, or manages a facility where abortions are performed and prescribed. </w:t>
      </w:r>
    </w:p>
    <w:p w14:paraId="22579666" w14:textId="4E13B51A" w:rsidR="00585F0B" w:rsidRPr="00396144" w:rsidRDefault="00C94CA1" w:rsidP="00B205FB">
      <w:pPr>
        <w:pStyle w:val="SectionBody"/>
        <w:rPr>
          <w:color w:val="auto"/>
          <w:u w:val="single"/>
        </w:rPr>
      </w:pPr>
      <w:r w:rsidRPr="00396144">
        <w:rPr>
          <w:color w:val="auto"/>
          <w:u w:val="single"/>
        </w:rPr>
        <w:t>"</w:t>
      </w:r>
      <w:r w:rsidR="00585F0B" w:rsidRPr="00396144">
        <w:rPr>
          <w:color w:val="auto"/>
          <w:u w:val="single"/>
        </w:rPr>
        <w:t>Abortion pill reversal</w:t>
      </w:r>
      <w:r w:rsidRPr="00396144">
        <w:rPr>
          <w:color w:val="auto"/>
          <w:u w:val="single"/>
        </w:rPr>
        <w:t>"</w:t>
      </w:r>
      <w:r w:rsidR="00585F0B" w:rsidRPr="00396144">
        <w:rPr>
          <w:color w:val="auto"/>
          <w:u w:val="single"/>
        </w:rPr>
        <w:t xml:space="preserve"> means the use of progesterone by a licensed health care provider for the purposes of counteracting the effects of ingested mifepristone as part of a chemical abortion. </w:t>
      </w:r>
    </w:p>
    <w:p w14:paraId="0C4D1ED3" w14:textId="6318AD8F" w:rsidR="00F562DA" w:rsidRPr="00396144" w:rsidRDefault="00C94CA1" w:rsidP="00B205FB">
      <w:pPr>
        <w:pStyle w:val="SectionBody"/>
        <w:rPr>
          <w:color w:val="auto"/>
          <w:u w:val="single"/>
        </w:rPr>
      </w:pPr>
      <w:r w:rsidRPr="00396144">
        <w:rPr>
          <w:color w:val="auto"/>
          <w:u w:val="single"/>
        </w:rPr>
        <w:t>"</w:t>
      </w:r>
      <w:r w:rsidR="00F562DA" w:rsidRPr="00396144">
        <w:rPr>
          <w:color w:val="auto"/>
          <w:u w:val="single"/>
        </w:rPr>
        <w:t>Chemical abortion</w:t>
      </w:r>
      <w:r w:rsidRPr="00396144">
        <w:rPr>
          <w:color w:val="auto"/>
          <w:u w:val="single"/>
        </w:rPr>
        <w:t>"</w:t>
      </w:r>
      <w:r w:rsidR="00F562DA" w:rsidRPr="00396144">
        <w:rPr>
          <w:color w:val="auto"/>
          <w:u w:val="single"/>
        </w:rPr>
        <w:t xml:space="preserve"> means the use or prescription of an abortion-inducing drug dispensed with the intent to cause an abortion.</w:t>
      </w:r>
    </w:p>
    <w:p w14:paraId="6DD5B54D" w14:textId="77777777" w:rsidR="00F562DA" w:rsidRPr="00396144" w:rsidRDefault="00F562DA" w:rsidP="00B205FB">
      <w:pPr>
        <w:pStyle w:val="SectionBody"/>
        <w:rPr>
          <w:color w:val="auto"/>
        </w:rPr>
      </w:pPr>
      <w:r w:rsidRPr="00396144">
        <w:rPr>
          <w:color w:val="auto"/>
        </w:rPr>
        <w:t>"Organization" means the entire legal entity, including any entity or affiliate that controls, is controlled by, or is under common control with such an entity.</w:t>
      </w:r>
    </w:p>
    <w:p w14:paraId="3A994362" w14:textId="77777777" w:rsidR="00F562DA" w:rsidRPr="00396144" w:rsidRDefault="00F562DA" w:rsidP="00B205FB">
      <w:pPr>
        <w:pStyle w:val="SectionBody"/>
        <w:rPr>
          <w:color w:val="auto"/>
        </w:rPr>
      </w:pPr>
      <w:r w:rsidRPr="00396144">
        <w:rPr>
          <w:color w:val="auto"/>
        </w:rPr>
        <w:t xml:space="preserve">"Pregnancy help organization" means </w:t>
      </w:r>
      <w:bookmarkStart w:id="0" w:name="_Hlk126076272"/>
      <w:r w:rsidRPr="00396144">
        <w:rPr>
          <w:color w:val="auto"/>
        </w:rPr>
        <w:t>an organization that seeks to provide a range of services to pregnant women. Pregnancy help organizations do not perform, prescribe, refer for or encourage abortion, as defined above, nor do they affiliate with any organization that performs, prescribes, refers for, or encourages abortion. Pregnancy help organizations include, but are not limited to, organizations traditionally known as "crisis pregnancy organizations," maternity homes, adoption agencies, and social services agencies that provide material support and other assistance to pregnant women</w:t>
      </w:r>
      <w:bookmarkEnd w:id="0"/>
      <w:r w:rsidRPr="00396144">
        <w:rPr>
          <w:color w:val="auto"/>
        </w:rPr>
        <w:t xml:space="preserve">.  </w:t>
      </w:r>
    </w:p>
    <w:p w14:paraId="24BADC8C" w14:textId="77777777" w:rsidR="00F562DA" w:rsidRPr="00396144" w:rsidRDefault="00F562DA" w:rsidP="00B205FB">
      <w:pPr>
        <w:pStyle w:val="SectionBody"/>
        <w:rPr>
          <w:color w:val="auto"/>
        </w:rPr>
      </w:pPr>
      <w:r w:rsidRPr="00396144">
        <w:rPr>
          <w:color w:val="auto"/>
        </w:rPr>
        <w:t xml:space="preserve">"Management agency" means an organization that contracts with the Bureau for Public </w:t>
      </w:r>
      <w:r w:rsidRPr="00396144">
        <w:rPr>
          <w:color w:val="auto"/>
        </w:rPr>
        <w:lastRenderedPageBreak/>
        <w:t>Health, or department thereof to manage the West Virginia Mothers and Babies Pregnancy Support Program.</w:t>
      </w:r>
    </w:p>
    <w:p w14:paraId="38BEF314" w14:textId="1D9E2FC8" w:rsidR="00B97E2A" w:rsidRPr="00396144" w:rsidRDefault="00F562DA" w:rsidP="00B205FB">
      <w:pPr>
        <w:pStyle w:val="SectionBody"/>
        <w:rPr>
          <w:color w:val="auto"/>
        </w:rPr>
      </w:pPr>
      <w:r w:rsidRPr="00396144">
        <w:rPr>
          <w:color w:val="auto"/>
        </w:rPr>
        <w:t xml:space="preserve">"Subcontractor" means a pregnancy help organization that contracts with the management agency to provide Pregnancy Support Program services to individuals. </w:t>
      </w:r>
    </w:p>
    <w:p w14:paraId="19DE1D88" w14:textId="77777777" w:rsidR="00B97E2A" w:rsidRPr="00396144" w:rsidRDefault="00B97E2A" w:rsidP="00B205FB">
      <w:pPr>
        <w:pStyle w:val="SectionBody"/>
        <w:rPr>
          <w:color w:val="auto"/>
        </w:rPr>
        <w:sectPr w:rsidR="00B97E2A" w:rsidRPr="00396144" w:rsidSect="00B97E2A">
          <w:type w:val="continuous"/>
          <w:pgSz w:w="12240" w:h="15840" w:code="1"/>
          <w:pgMar w:top="1440" w:right="1440" w:bottom="1440" w:left="1440" w:header="720" w:footer="720" w:gutter="0"/>
          <w:lnNumType w:countBy="1" w:restart="newSection"/>
          <w:cols w:space="720"/>
          <w:titlePg/>
          <w:docGrid w:linePitch="360"/>
        </w:sectPr>
      </w:pPr>
    </w:p>
    <w:p w14:paraId="2B22D14D" w14:textId="77777777" w:rsidR="00B97E2A" w:rsidRPr="00396144" w:rsidRDefault="00B97E2A" w:rsidP="00924C42">
      <w:pPr>
        <w:pStyle w:val="SectionHeading"/>
        <w:rPr>
          <w:color w:val="auto"/>
        </w:rPr>
        <w:sectPr w:rsidR="00B97E2A" w:rsidRPr="00396144" w:rsidSect="00B97E2A">
          <w:type w:val="continuous"/>
          <w:pgSz w:w="12240" w:h="15840" w:code="1"/>
          <w:pgMar w:top="1440" w:right="1440" w:bottom="1440" w:left="1440" w:header="720" w:footer="720" w:gutter="0"/>
          <w:lnNumType w:countBy="1" w:restart="newSection"/>
          <w:cols w:space="720"/>
          <w:titlePg/>
          <w:docGrid w:linePitch="360"/>
        </w:sectPr>
      </w:pPr>
      <w:r w:rsidRPr="00396144">
        <w:rPr>
          <w:color w:val="auto"/>
        </w:rPr>
        <w:t xml:space="preserve">§16-66-2. Establishing the </w:t>
      </w:r>
      <w:bookmarkStart w:id="1" w:name="_Hlk123067002"/>
      <w:r w:rsidRPr="00396144">
        <w:rPr>
          <w:color w:val="auto"/>
        </w:rPr>
        <w:t>West Virginia Mothers and Babies Pregnancy Support Program</w:t>
      </w:r>
      <w:bookmarkEnd w:id="1"/>
      <w:r w:rsidRPr="00396144">
        <w:rPr>
          <w:color w:val="auto"/>
        </w:rPr>
        <w:t>.</w:t>
      </w:r>
    </w:p>
    <w:p w14:paraId="71C44A84" w14:textId="77777777" w:rsidR="00B97E2A" w:rsidRPr="00396144" w:rsidRDefault="00B97E2A" w:rsidP="00924C42">
      <w:pPr>
        <w:pStyle w:val="SectionBody"/>
        <w:rPr>
          <w:color w:val="auto"/>
        </w:rPr>
      </w:pPr>
      <w:r w:rsidRPr="00396144">
        <w:rPr>
          <w:color w:val="auto"/>
        </w:rPr>
        <w:t>(a) The West Virginia Mothers and Babies Pregnancy Support Program under the Bureau for Public Health is continued.</w:t>
      </w:r>
    </w:p>
    <w:p w14:paraId="126B981A" w14:textId="77777777" w:rsidR="00B97E2A" w:rsidRPr="00396144" w:rsidRDefault="00B97E2A" w:rsidP="00924C42">
      <w:pPr>
        <w:pStyle w:val="SectionBody"/>
        <w:rPr>
          <w:color w:val="auto"/>
        </w:rPr>
      </w:pPr>
      <w:r w:rsidRPr="00396144">
        <w:rPr>
          <w:color w:val="auto"/>
        </w:rPr>
        <w:t>(b) A pregnancy help organization is eligible to receive funding from the program, subject to meeting the standards defined by the managing agency.</w:t>
      </w:r>
    </w:p>
    <w:p w14:paraId="44B6D185" w14:textId="77777777" w:rsidR="00B97E2A" w:rsidRPr="00396144" w:rsidRDefault="00B97E2A" w:rsidP="00924C42">
      <w:pPr>
        <w:pStyle w:val="SectionBody"/>
        <w:rPr>
          <w:color w:val="auto"/>
        </w:rPr>
      </w:pPr>
      <w:r w:rsidRPr="00396144">
        <w:rPr>
          <w:color w:val="auto"/>
        </w:rPr>
        <w:t>(c) An abortion industry organization may not receive funding from the program.</w:t>
      </w:r>
    </w:p>
    <w:p w14:paraId="3490BE5F" w14:textId="77777777" w:rsidR="00B97E2A" w:rsidRPr="00396144" w:rsidRDefault="00B97E2A" w:rsidP="00924C42">
      <w:pPr>
        <w:pStyle w:val="SectionBody"/>
        <w:rPr>
          <w:color w:val="auto"/>
        </w:rPr>
      </w:pPr>
      <w:r w:rsidRPr="00396144">
        <w:rPr>
          <w:color w:val="auto"/>
        </w:rPr>
        <w:t>(d) (1) The program’s funds may be distributed to pregnancy help organizations eligible under this article for the following reasons:</w:t>
      </w:r>
    </w:p>
    <w:p w14:paraId="2FE4214C" w14:textId="77777777" w:rsidR="00B97E2A" w:rsidRPr="00396144" w:rsidRDefault="00B97E2A" w:rsidP="00924C42">
      <w:pPr>
        <w:pStyle w:val="SectionBody"/>
        <w:rPr>
          <w:color w:val="auto"/>
        </w:rPr>
      </w:pPr>
      <w:r w:rsidRPr="00396144">
        <w:rPr>
          <w:color w:val="auto"/>
        </w:rPr>
        <w:t>(A) Capital expenditures;</w:t>
      </w:r>
    </w:p>
    <w:p w14:paraId="5DDE31D5" w14:textId="77777777" w:rsidR="00B97E2A" w:rsidRPr="00396144" w:rsidRDefault="00B97E2A" w:rsidP="00924C42">
      <w:pPr>
        <w:pStyle w:val="SectionBody"/>
        <w:rPr>
          <w:color w:val="auto"/>
        </w:rPr>
      </w:pPr>
      <w:r w:rsidRPr="00396144">
        <w:rPr>
          <w:color w:val="auto"/>
        </w:rPr>
        <w:t>(B) Expenditures associated with adding additional services;</w:t>
      </w:r>
    </w:p>
    <w:p w14:paraId="302A8E53" w14:textId="77777777" w:rsidR="00B97E2A" w:rsidRPr="00396144" w:rsidRDefault="00B97E2A" w:rsidP="00924C42">
      <w:pPr>
        <w:pStyle w:val="SectionBody"/>
        <w:rPr>
          <w:color w:val="auto"/>
        </w:rPr>
      </w:pPr>
      <w:r w:rsidRPr="00396144">
        <w:rPr>
          <w:color w:val="auto"/>
        </w:rPr>
        <w:t xml:space="preserve">(C) Expenditures associated with meeting the requirements established by relevant licensing, accreditation, or standards setting organizations; </w:t>
      </w:r>
      <w:r w:rsidRPr="00396144">
        <w:rPr>
          <w:strike/>
          <w:color w:val="auto"/>
        </w:rPr>
        <w:t>and</w:t>
      </w:r>
    </w:p>
    <w:p w14:paraId="6BA2C6BD" w14:textId="4EA4EF53" w:rsidR="00B97E2A" w:rsidRPr="00396144" w:rsidRDefault="00B97E2A" w:rsidP="00924C42">
      <w:pPr>
        <w:pStyle w:val="SectionBody"/>
        <w:rPr>
          <w:color w:val="auto"/>
          <w:u w:val="single"/>
        </w:rPr>
      </w:pPr>
      <w:r w:rsidRPr="00396144">
        <w:rPr>
          <w:color w:val="auto"/>
        </w:rPr>
        <w:t xml:space="preserve">(D) Training expenditures for pregnancy help organization staff and volunteers; </w:t>
      </w:r>
      <w:r w:rsidRPr="00396144">
        <w:rPr>
          <w:color w:val="auto"/>
          <w:u w:val="single"/>
        </w:rPr>
        <w:t>and</w:t>
      </w:r>
    </w:p>
    <w:p w14:paraId="630BE978" w14:textId="4D865CA6" w:rsidR="00B97E2A" w:rsidRPr="00396144" w:rsidRDefault="00B97E2A" w:rsidP="00924C42">
      <w:pPr>
        <w:pStyle w:val="SectionBody"/>
        <w:rPr>
          <w:color w:val="auto"/>
        </w:rPr>
      </w:pPr>
      <w:r w:rsidRPr="00396144">
        <w:rPr>
          <w:color w:val="auto"/>
          <w:u w:val="single"/>
        </w:rPr>
        <w:t xml:space="preserve">(E) </w:t>
      </w:r>
      <w:r w:rsidR="004C165A" w:rsidRPr="00396144">
        <w:rPr>
          <w:color w:val="auto"/>
          <w:u w:val="single"/>
        </w:rPr>
        <w:t xml:space="preserve">Expenditures </w:t>
      </w:r>
      <w:r w:rsidRPr="00396144">
        <w:rPr>
          <w:color w:val="auto"/>
          <w:u w:val="single"/>
        </w:rPr>
        <w:t xml:space="preserve">associated with the </w:t>
      </w:r>
      <w:r w:rsidR="004C165A" w:rsidRPr="00396144">
        <w:rPr>
          <w:color w:val="auto"/>
          <w:u w:val="single"/>
        </w:rPr>
        <w:t>a</w:t>
      </w:r>
      <w:r w:rsidRPr="00396144">
        <w:rPr>
          <w:color w:val="auto"/>
          <w:u w:val="single"/>
        </w:rPr>
        <w:t xml:space="preserve">bortion pill reversal. </w:t>
      </w:r>
    </w:p>
    <w:p w14:paraId="5EAF3087" w14:textId="77777777" w:rsidR="00B97E2A" w:rsidRPr="00396144" w:rsidRDefault="00B97E2A" w:rsidP="00924C42">
      <w:pPr>
        <w:pStyle w:val="SectionBody"/>
        <w:rPr>
          <w:color w:val="auto"/>
        </w:rPr>
      </w:pPr>
      <w:r w:rsidRPr="00396144">
        <w:rPr>
          <w:color w:val="auto"/>
        </w:rPr>
        <w:t>(2) Except as provided in subdivision (1) of this subsection, funds distributed under the program shall be distributed on a fee per service arrangement with a fee per service and hour arrangement as set by the management agency.</w:t>
      </w:r>
    </w:p>
    <w:p w14:paraId="4F71A3AA" w14:textId="77777777" w:rsidR="00B97E2A" w:rsidRPr="00396144" w:rsidRDefault="00B97E2A" w:rsidP="00B205FB">
      <w:pPr>
        <w:pStyle w:val="SectionBody"/>
        <w:rPr>
          <w:color w:val="auto"/>
        </w:rPr>
        <w:sectPr w:rsidR="00B97E2A" w:rsidRPr="00396144" w:rsidSect="00B97E2A">
          <w:type w:val="continuous"/>
          <w:pgSz w:w="12240" w:h="15840" w:code="1"/>
          <w:pgMar w:top="1440" w:right="1440" w:bottom="1440" w:left="1440" w:header="720" w:footer="720" w:gutter="0"/>
          <w:lnNumType w:countBy="1" w:restart="newSection"/>
          <w:cols w:space="720"/>
          <w:titlePg/>
          <w:docGrid w:linePitch="360"/>
        </w:sectPr>
      </w:pPr>
    </w:p>
    <w:p w14:paraId="45D55AC5" w14:textId="77777777" w:rsidR="00585F0B" w:rsidRPr="00396144" w:rsidRDefault="00585F0B" w:rsidP="00CC1F3B">
      <w:pPr>
        <w:pStyle w:val="SectionBody"/>
        <w:rPr>
          <w:color w:val="auto"/>
        </w:rPr>
        <w:sectPr w:rsidR="00585F0B" w:rsidRPr="00396144" w:rsidSect="00B97E2A">
          <w:type w:val="continuous"/>
          <w:pgSz w:w="12240" w:h="15840" w:code="1"/>
          <w:pgMar w:top="1440" w:right="1440" w:bottom="1440" w:left="1440" w:header="720" w:footer="720" w:gutter="0"/>
          <w:lnNumType w:countBy="1" w:restart="newSection"/>
          <w:cols w:space="720"/>
          <w:titlePg/>
          <w:docGrid w:linePitch="360"/>
        </w:sectPr>
      </w:pPr>
    </w:p>
    <w:p w14:paraId="3B609569" w14:textId="262866C1" w:rsidR="006865E9" w:rsidRPr="00396144" w:rsidRDefault="00CF1DCA" w:rsidP="00CC1F3B">
      <w:pPr>
        <w:pStyle w:val="Note"/>
        <w:rPr>
          <w:color w:val="auto"/>
        </w:rPr>
      </w:pPr>
      <w:r w:rsidRPr="00396144">
        <w:rPr>
          <w:color w:val="auto"/>
        </w:rPr>
        <w:t>NOTE: The</w:t>
      </w:r>
      <w:r w:rsidR="006865E9" w:rsidRPr="00396144">
        <w:rPr>
          <w:color w:val="auto"/>
        </w:rPr>
        <w:t xml:space="preserve"> purpose of this bill is to </w:t>
      </w:r>
      <w:r w:rsidR="0027543E" w:rsidRPr="00396144">
        <w:rPr>
          <w:color w:val="auto"/>
        </w:rPr>
        <w:t xml:space="preserve">add the abortion </w:t>
      </w:r>
      <w:r w:rsidR="00C94CA1" w:rsidRPr="00396144">
        <w:rPr>
          <w:color w:val="auto"/>
        </w:rPr>
        <w:t>p</w:t>
      </w:r>
      <w:r w:rsidR="0027543E" w:rsidRPr="00396144">
        <w:rPr>
          <w:color w:val="auto"/>
        </w:rPr>
        <w:t xml:space="preserve">ill reversal as </w:t>
      </w:r>
      <w:r w:rsidR="001F4EBA" w:rsidRPr="00396144">
        <w:rPr>
          <w:color w:val="auto"/>
        </w:rPr>
        <w:t>covered expense</w:t>
      </w:r>
      <w:r w:rsidR="0027543E" w:rsidRPr="00396144">
        <w:rPr>
          <w:color w:val="auto"/>
        </w:rPr>
        <w:t>.</w:t>
      </w:r>
    </w:p>
    <w:p w14:paraId="0350A41B" w14:textId="77777777" w:rsidR="006865E9" w:rsidRPr="00396144" w:rsidRDefault="00AE48A0" w:rsidP="00CC1F3B">
      <w:pPr>
        <w:pStyle w:val="Note"/>
        <w:rPr>
          <w:color w:val="auto"/>
        </w:rPr>
      </w:pPr>
      <w:r w:rsidRPr="00396144">
        <w:rPr>
          <w:color w:val="auto"/>
        </w:rPr>
        <w:t>Strike-throughs indicate language that would be stricken from a heading or the present law and underscoring indicates new language that would be added.</w:t>
      </w:r>
    </w:p>
    <w:sectPr w:rsidR="006865E9" w:rsidRPr="00396144" w:rsidSect="00B97E2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1560" w14:textId="77777777" w:rsidR="004A0B95" w:rsidRPr="00B844FE" w:rsidRDefault="004A0B95" w:rsidP="00B844FE">
      <w:r>
        <w:separator/>
      </w:r>
    </w:p>
  </w:endnote>
  <w:endnote w:type="continuationSeparator" w:id="0">
    <w:p w14:paraId="09805562" w14:textId="77777777" w:rsidR="004A0B95" w:rsidRPr="00B844FE" w:rsidRDefault="004A0B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A8AD6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668F0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324A8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03EDA" w14:textId="77777777" w:rsidR="004A0B95" w:rsidRPr="00B844FE" w:rsidRDefault="004A0B95" w:rsidP="00B844FE">
      <w:r>
        <w:separator/>
      </w:r>
    </w:p>
  </w:footnote>
  <w:footnote w:type="continuationSeparator" w:id="0">
    <w:p w14:paraId="3FDBD4D2" w14:textId="77777777" w:rsidR="004A0B95" w:rsidRPr="00B844FE" w:rsidRDefault="004A0B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EE12" w14:textId="77777777" w:rsidR="002A0269" w:rsidRPr="00B844FE" w:rsidRDefault="008579C1">
    <w:pPr>
      <w:pStyle w:val="Header"/>
    </w:pPr>
    <w:sdt>
      <w:sdtPr>
        <w:id w:val="-684364211"/>
        <w:placeholder>
          <w:docPart w:val="9A937C5D589D4EDB8872DD63B8B7BF2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A937C5D589D4EDB8872DD63B8B7BF2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1D14" w14:textId="3B9B4561" w:rsidR="00C33014" w:rsidRPr="00C94CA1" w:rsidRDefault="00AE48A0" w:rsidP="000573A9">
    <w:pPr>
      <w:pStyle w:val="HeaderStyle"/>
      <w:rPr>
        <w:sz w:val="22"/>
        <w:szCs w:val="22"/>
      </w:rPr>
    </w:pPr>
    <w:r w:rsidRPr="00C94CA1">
      <w:rPr>
        <w:sz w:val="22"/>
        <w:szCs w:val="22"/>
      </w:rPr>
      <w:t>I</w:t>
    </w:r>
    <w:r w:rsidR="001A66B7" w:rsidRPr="00C94CA1">
      <w:rPr>
        <w:sz w:val="22"/>
        <w:szCs w:val="22"/>
      </w:rPr>
      <w:t xml:space="preserve">ntr </w:t>
    </w:r>
    <w:sdt>
      <w:sdtPr>
        <w:rPr>
          <w:sz w:val="22"/>
          <w:szCs w:val="22"/>
        </w:rPr>
        <w:tag w:val="BNumWH"/>
        <w:id w:val="138549797"/>
        <w:showingPlcHdr/>
        <w:text/>
      </w:sdtPr>
      <w:sdtEndPr/>
      <w:sdtContent/>
    </w:sdt>
    <w:r w:rsidR="007A5259" w:rsidRPr="00C94CA1">
      <w:rPr>
        <w:sz w:val="22"/>
        <w:szCs w:val="22"/>
      </w:rPr>
      <w:t xml:space="preserve"> </w:t>
    </w:r>
    <w:r w:rsidR="00C94CA1">
      <w:rPr>
        <w:sz w:val="22"/>
        <w:szCs w:val="22"/>
      </w:rPr>
      <w:t>SB</w:t>
    </w:r>
    <w:r w:rsidR="005F3CD9">
      <w:rPr>
        <w:sz w:val="22"/>
        <w:szCs w:val="22"/>
      </w:rPr>
      <w:t xml:space="preserve"> 805</w:t>
    </w:r>
    <w:r w:rsidR="00C33014" w:rsidRPr="00C94CA1">
      <w:rPr>
        <w:sz w:val="22"/>
        <w:szCs w:val="22"/>
      </w:rPr>
      <w:ptab w:relativeTo="margin" w:alignment="center" w:leader="none"/>
    </w:r>
    <w:r w:rsidR="00C33014" w:rsidRPr="00C94CA1">
      <w:rPr>
        <w:sz w:val="22"/>
        <w:szCs w:val="22"/>
      </w:rPr>
      <w:tab/>
    </w:r>
    <w:sdt>
      <w:sdtPr>
        <w:rPr>
          <w:sz w:val="22"/>
          <w:szCs w:val="22"/>
        </w:rPr>
        <w:alias w:val="CBD Number"/>
        <w:tag w:val="CBD Number"/>
        <w:id w:val="1176923086"/>
        <w:lock w:val="sdtLocked"/>
        <w:text/>
      </w:sdtPr>
      <w:sdtEndPr/>
      <w:sdtContent>
        <w:r w:rsidR="00C94CA1">
          <w:rPr>
            <w:sz w:val="22"/>
            <w:szCs w:val="22"/>
          </w:rPr>
          <w:t>2026R3965</w:t>
        </w:r>
      </w:sdtContent>
    </w:sdt>
  </w:p>
  <w:p w14:paraId="5989390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F595" w14:textId="7727498C" w:rsidR="002A0269" w:rsidRPr="002A0269" w:rsidRDefault="008579C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46D9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DA"/>
    <w:rsid w:val="00001B55"/>
    <w:rsid w:val="0000526A"/>
    <w:rsid w:val="00051D37"/>
    <w:rsid w:val="000573A9"/>
    <w:rsid w:val="00082E4C"/>
    <w:rsid w:val="00085D22"/>
    <w:rsid w:val="000C5C77"/>
    <w:rsid w:val="000E3912"/>
    <w:rsid w:val="0010070F"/>
    <w:rsid w:val="001143CA"/>
    <w:rsid w:val="0011519D"/>
    <w:rsid w:val="0015112E"/>
    <w:rsid w:val="001552E7"/>
    <w:rsid w:val="001566B4"/>
    <w:rsid w:val="001975ED"/>
    <w:rsid w:val="001A66B7"/>
    <w:rsid w:val="001C279E"/>
    <w:rsid w:val="001D459E"/>
    <w:rsid w:val="001E257F"/>
    <w:rsid w:val="001F4EBA"/>
    <w:rsid w:val="00203B7A"/>
    <w:rsid w:val="002248E4"/>
    <w:rsid w:val="00241FEB"/>
    <w:rsid w:val="0027011C"/>
    <w:rsid w:val="00274200"/>
    <w:rsid w:val="0027543E"/>
    <w:rsid w:val="00275740"/>
    <w:rsid w:val="002A0269"/>
    <w:rsid w:val="00303684"/>
    <w:rsid w:val="003143F5"/>
    <w:rsid w:val="00314854"/>
    <w:rsid w:val="003173C7"/>
    <w:rsid w:val="00394191"/>
    <w:rsid w:val="00396144"/>
    <w:rsid w:val="003C51CD"/>
    <w:rsid w:val="004368E0"/>
    <w:rsid w:val="00455739"/>
    <w:rsid w:val="004A0B95"/>
    <w:rsid w:val="004C13DD"/>
    <w:rsid w:val="004C165A"/>
    <w:rsid w:val="004D2CC5"/>
    <w:rsid w:val="004D5A06"/>
    <w:rsid w:val="004E3441"/>
    <w:rsid w:val="00500579"/>
    <w:rsid w:val="005629D0"/>
    <w:rsid w:val="00575F35"/>
    <w:rsid w:val="005834FD"/>
    <w:rsid w:val="00585F0B"/>
    <w:rsid w:val="005A5366"/>
    <w:rsid w:val="005D7E17"/>
    <w:rsid w:val="005E6AAC"/>
    <w:rsid w:val="005F21B4"/>
    <w:rsid w:val="005F3CD9"/>
    <w:rsid w:val="006210B7"/>
    <w:rsid w:val="00621F55"/>
    <w:rsid w:val="006369EB"/>
    <w:rsid w:val="00637E73"/>
    <w:rsid w:val="006865E9"/>
    <w:rsid w:val="00691F3E"/>
    <w:rsid w:val="00694BFB"/>
    <w:rsid w:val="006A106B"/>
    <w:rsid w:val="006C523D"/>
    <w:rsid w:val="006D4036"/>
    <w:rsid w:val="00743F31"/>
    <w:rsid w:val="00790A56"/>
    <w:rsid w:val="007A5259"/>
    <w:rsid w:val="007A7081"/>
    <w:rsid w:val="007F1CF5"/>
    <w:rsid w:val="007F29DD"/>
    <w:rsid w:val="007F791D"/>
    <w:rsid w:val="00834EDE"/>
    <w:rsid w:val="008579C1"/>
    <w:rsid w:val="008736AA"/>
    <w:rsid w:val="008D275D"/>
    <w:rsid w:val="00930F02"/>
    <w:rsid w:val="00946D99"/>
    <w:rsid w:val="00980327"/>
    <w:rsid w:val="00982B9B"/>
    <w:rsid w:val="00986478"/>
    <w:rsid w:val="009B5557"/>
    <w:rsid w:val="009F1067"/>
    <w:rsid w:val="00A31E01"/>
    <w:rsid w:val="00A414CE"/>
    <w:rsid w:val="00A527AD"/>
    <w:rsid w:val="00A718CF"/>
    <w:rsid w:val="00AB0024"/>
    <w:rsid w:val="00AE48A0"/>
    <w:rsid w:val="00AE61BE"/>
    <w:rsid w:val="00B16F25"/>
    <w:rsid w:val="00B24422"/>
    <w:rsid w:val="00B64FFC"/>
    <w:rsid w:val="00B66B81"/>
    <w:rsid w:val="00B74772"/>
    <w:rsid w:val="00B80C20"/>
    <w:rsid w:val="00B844FE"/>
    <w:rsid w:val="00B86B4F"/>
    <w:rsid w:val="00B97E2A"/>
    <w:rsid w:val="00BA1F84"/>
    <w:rsid w:val="00BC562B"/>
    <w:rsid w:val="00BC6E85"/>
    <w:rsid w:val="00C158FA"/>
    <w:rsid w:val="00C32FED"/>
    <w:rsid w:val="00C33014"/>
    <w:rsid w:val="00C33434"/>
    <w:rsid w:val="00C34869"/>
    <w:rsid w:val="00C42EB6"/>
    <w:rsid w:val="00C85096"/>
    <w:rsid w:val="00C94CA1"/>
    <w:rsid w:val="00CB20EF"/>
    <w:rsid w:val="00CC1F3B"/>
    <w:rsid w:val="00CD12CB"/>
    <w:rsid w:val="00CD36CF"/>
    <w:rsid w:val="00CF1DCA"/>
    <w:rsid w:val="00D31758"/>
    <w:rsid w:val="00D579FC"/>
    <w:rsid w:val="00D81C16"/>
    <w:rsid w:val="00DE526B"/>
    <w:rsid w:val="00DF199D"/>
    <w:rsid w:val="00E01542"/>
    <w:rsid w:val="00E365F1"/>
    <w:rsid w:val="00E60AA4"/>
    <w:rsid w:val="00E62F48"/>
    <w:rsid w:val="00E66297"/>
    <w:rsid w:val="00E831B3"/>
    <w:rsid w:val="00E95FBC"/>
    <w:rsid w:val="00EB1E34"/>
    <w:rsid w:val="00ED0B8D"/>
    <w:rsid w:val="00EE70CB"/>
    <w:rsid w:val="00F41CA2"/>
    <w:rsid w:val="00F443C0"/>
    <w:rsid w:val="00F562DA"/>
    <w:rsid w:val="00F62EFB"/>
    <w:rsid w:val="00F939A4"/>
    <w:rsid w:val="00FA459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DB1C9"/>
  <w15:chartTrackingRefBased/>
  <w15:docId w15:val="{3ED2A0FE-93C3-4C7D-8FC5-A1842060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562DA"/>
    <w:rPr>
      <w:rFonts w:eastAsia="Calibri"/>
      <w:color w:val="000000"/>
    </w:rPr>
  </w:style>
  <w:style w:type="character" w:customStyle="1" w:styleId="SectionHeadingChar">
    <w:name w:val="Section Heading Char"/>
    <w:link w:val="SectionHeading"/>
    <w:rsid w:val="00F562D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F9EE8E08F54B4288FFDDCC44F509E6"/>
        <w:category>
          <w:name w:val="General"/>
          <w:gallery w:val="placeholder"/>
        </w:category>
        <w:types>
          <w:type w:val="bbPlcHdr"/>
        </w:types>
        <w:behaviors>
          <w:behavior w:val="content"/>
        </w:behaviors>
        <w:guid w:val="{CFEC1BC6-6D65-4A47-BA4F-D5B623135B07}"/>
      </w:docPartPr>
      <w:docPartBody>
        <w:p w:rsidR="00B9378E" w:rsidRDefault="00C24C73">
          <w:pPr>
            <w:pStyle w:val="86F9EE8E08F54B4288FFDDCC44F509E6"/>
          </w:pPr>
          <w:r w:rsidRPr="00B844FE">
            <w:t>Prefix Text</w:t>
          </w:r>
        </w:p>
      </w:docPartBody>
    </w:docPart>
    <w:docPart>
      <w:docPartPr>
        <w:name w:val="9A937C5D589D4EDB8872DD63B8B7BF2F"/>
        <w:category>
          <w:name w:val="General"/>
          <w:gallery w:val="placeholder"/>
        </w:category>
        <w:types>
          <w:type w:val="bbPlcHdr"/>
        </w:types>
        <w:behaviors>
          <w:behavior w:val="content"/>
        </w:behaviors>
        <w:guid w:val="{99E7AF88-CB4D-4B8B-92FC-E8D2B1534F73}"/>
      </w:docPartPr>
      <w:docPartBody>
        <w:p w:rsidR="00B9378E" w:rsidRDefault="00C24C73">
          <w:pPr>
            <w:pStyle w:val="9A937C5D589D4EDB8872DD63B8B7BF2F"/>
          </w:pPr>
          <w:r w:rsidRPr="00B844FE">
            <w:t>[Type here]</w:t>
          </w:r>
        </w:p>
      </w:docPartBody>
    </w:docPart>
    <w:docPart>
      <w:docPartPr>
        <w:name w:val="CCEF1A9091AB490B995C898AA419FAE9"/>
        <w:category>
          <w:name w:val="General"/>
          <w:gallery w:val="placeholder"/>
        </w:category>
        <w:types>
          <w:type w:val="bbPlcHdr"/>
        </w:types>
        <w:behaviors>
          <w:behavior w:val="content"/>
        </w:behaviors>
        <w:guid w:val="{8E5A31B8-371C-4514-9608-5E4B51027CBE}"/>
      </w:docPartPr>
      <w:docPartBody>
        <w:p w:rsidR="00B9378E" w:rsidRDefault="00C24C73">
          <w:pPr>
            <w:pStyle w:val="CCEF1A9091AB490B995C898AA419FAE9"/>
          </w:pPr>
          <w:r w:rsidRPr="00B844FE">
            <w:t>Number</w:t>
          </w:r>
        </w:p>
      </w:docPartBody>
    </w:docPart>
    <w:docPart>
      <w:docPartPr>
        <w:name w:val="1DA1C7B9EC3E46808A363CF55525A74F"/>
        <w:category>
          <w:name w:val="General"/>
          <w:gallery w:val="placeholder"/>
        </w:category>
        <w:types>
          <w:type w:val="bbPlcHdr"/>
        </w:types>
        <w:behaviors>
          <w:behavior w:val="content"/>
        </w:behaviors>
        <w:guid w:val="{85D95B49-B0FD-461F-B0E5-0642543D3DB9}"/>
      </w:docPartPr>
      <w:docPartBody>
        <w:p w:rsidR="00B9378E" w:rsidRDefault="00C24C73">
          <w:pPr>
            <w:pStyle w:val="1DA1C7B9EC3E46808A363CF55525A74F"/>
          </w:pPr>
          <w:r w:rsidRPr="00B844FE">
            <w:t>Enter Sponsors Here</w:t>
          </w:r>
        </w:p>
      </w:docPartBody>
    </w:docPart>
    <w:docPart>
      <w:docPartPr>
        <w:name w:val="9E8E66DC218B42A5911069C51B275EFD"/>
        <w:category>
          <w:name w:val="General"/>
          <w:gallery w:val="placeholder"/>
        </w:category>
        <w:types>
          <w:type w:val="bbPlcHdr"/>
        </w:types>
        <w:behaviors>
          <w:behavior w:val="content"/>
        </w:behaviors>
        <w:guid w:val="{29ACF1E0-0A75-4CC4-980F-3606C662A9F2}"/>
      </w:docPartPr>
      <w:docPartBody>
        <w:p w:rsidR="00B9378E" w:rsidRDefault="00C24C73">
          <w:pPr>
            <w:pStyle w:val="9E8E66DC218B42A5911069C51B275E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3A"/>
    <w:rsid w:val="00082E4C"/>
    <w:rsid w:val="001975ED"/>
    <w:rsid w:val="00203B7A"/>
    <w:rsid w:val="003173C7"/>
    <w:rsid w:val="00504E3A"/>
    <w:rsid w:val="005F21B4"/>
    <w:rsid w:val="00621F55"/>
    <w:rsid w:val="007F791D"/>
    <w:rsid w:val="00930F02"/>
    <w:rsid w:val="00982B9B"/>
    <w:rsid w:val="00B158EA"/>
    <w:rsid w:val="00B9378E"/>
    <w:rsid w:val="00BC6E85"/>
    <w:rsid w:val="00C24C73"/>
    <w:rsid w:val="00D31758"/>
    <w:rsid w:val="00E60AA4"/>
    <w:rsid w:val="00E66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F9EE8E08F54B4288FFDDCC44F509E6">
    <w:name w:val="86F9EE8E08F54B4288FFDDCC44F509E6"/>
  </w:style>
  <w:style w:type="paragraph" w:customStyle="1" w:styleId="9A937C5D589D4EDB8872DD63B8B7BF2F">
    <w:name w:val="9A937C5D589D4EDB8872DD63B8B7BF2F"/>
  </w:style>
  <w:style w:type="paragraph" w:customStyle="1" w:styleId="CCEF1A9091AB490B995C898AA419FAE9">
    <w:name w:val="CCEF1A9091AB490B995C898AA419FAE9"/>
  </w:style>
  <w:style w:type="paragraph" w:customStyle="1" w:styleId="1DA1C7B9EC3E46808A363CF55525A74F">
    <w:name w:val="1DA1C7B9EC3E46808A363CF55525A74F"/>
  </w:style>
  <w:style w:type="character" w:styleId="PlaceholderText">
    <w:name w:val="Placeholder Text"/>
    <w:basedOn w:val="DefaultParagraphFont"/>
    <w:uiPriority w:val="99"/>
    <w:semiHidden/>
    <w:rPr>
      <w:color w:val="808080"/>
    </w:rPr>
  </w:style>
  <w:style w:type="paragraph" w:customStyle="1" w:styleId="9E8E66DC218B42A5911069C51B275EFD">
    <w:name w:val="9E8E66DC218B42A5911069C51B275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7</TotalTime>
  <Pages>3</Pages>
  <Words>597</Words>
  <Characters>3224</Characters>
  <Application>Microsoft Office Word</Application>
  <DocSecurity>0</DocSecurity>
  <Lines>57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12</cp:revision>
  <dcterms:created xsi:type="dcterms:W3CDTF">2026-02-03T21:11:00Z</dcterms:created>
  <dcterms:modified xsi:type="dcterms:W3CDTF">2026-02-19T19:44:00Z</dcterms:modified>
</cp:coreProperties>
</file>